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2" w:rsidRDefault="00F75D12" w:rsidP="00A15AAD">
      <w:pPr>
        <w:spacing w:after="160" w:line="259" w:lineRule="auto"/>
        <w:sectPr w:rsidR="00F75D12" w:rsidSect="00A859D3">
          <w:headerReference w:type="even" r:id="rId8"/>
          <w:headerReference w:type="default" r:id="rId9"/>
          <w:pgSz w:w="11906" w:h="16838" w:code="9"/>
          <w:pgMar w:top="1134" w:right="851" w:bottom="1134" w:left="1418" w:header="0" w:footer="967" w:gutter="0"/>
          <w:cols w:space="708"/>
          <w:titlePg/>
          <w:docGrid w:linePitch="360"/>
        </w:sectPr>
      </w:pPr>
      <w:bookmarkStart w:id="0" w:name="_GoBack"/>
      <w:bookmarkEnd w:id="0"/>
    </w:p>
    <w:p w:rsidR="00F75D12" w:rsidRDefault="006F007D" w:rsidP="00F4204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</w:t>
      </w:r>
      <w:r w:rsidR="00F42043">
        <w:rPr>
          <w:rFonts w:ascii="PT Astra Serif" w:hAnsi="PT Astra Serif"/>
          <w:sz w:val="28"/>
          <w:szCs w:val="28"/>
        </w:rPr>
        <w:t>Утверждаю</w:t>
      </w:r>
    </w:p>
    <w:p w:rsidR="00F42043" w:rsidRDefault="00F42043" w:rsidP="00F75D12">
      <w:pPr>
        <w:ind w:left="4820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МКОУ «Скуратовская СОШ»</w:t>
      </w:r>
    </w:p>
    <w:p w:rsidR="00F42043" w:rsidRPr="00755979" w:rsidRDefault="00F42043" w:rsidP="00F75D12">
      <w:pPr>
        <w:ind w:left="4820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Даниличева Т.Н.____________________</w:t>
      </w:r>
    </w:p>
    <w:p w:rsidR="00F75D12" w:rsidRDefault="00F75D12" w:rsidP="00F75D12">
      <w:pPr>
        <w:contextualSpacing/>
      </w:pPr>
    </w:p>
    <w:p w:rsidR="00F75D12" w:rsidRDefault="00F42043" w:rsidP="00F75D12">
      <w:pPr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</w:t>
      </w:r>
      <w:r w:rsidR="00F75D12" w:rsidRPr="00F75D12">
        <w:rPr>
          <w:rFonts w:ascii="PT Astra Serif" w:hAnsi="PT Astra Serif"/>
          <w:b/>
          <w:sz w:val="28"/>
        </w:rPr>
        <w:t xml:space="preserve">вухнедельное цикличное меню для </w:t>
      </w:r>
      <w:r w:rsidR="0020632E">
        <w:rPr>
          <w:rFonts w:ascii="PT Astra Serif" w:hAnsi="PT Astra Serif"/>
          <w:b/>
          <w:sz w:val="28"/>
        </w:rPr>
        <w:t>воспитанников летнего лагеря</w:t>
      </w:r>
      <w:r w:rsidR="00F75D12">
        <w:rPr>
          <w:rFonts w:ascii="PT Astra Serif" w:hAnsi="PT Astra Serif"/>
          <w:b/>
          <w:sz w:val="28"/>
        </w:rPr>
        <w:br/>
      </w:r>
      <w:r w:rsidR="00F75D12" w:rsidRPr="00F75D12">
        <w:rPr>
          <w:rFonts w:ascii="PT Astra Serif" w:hAnsi="PT Astra Serif"/>
          <w:b/>
          <w:sz w:val="28"/>
        </w:rPr>
        <w:t xml:space="preserve">7-11 лет в </w:t>
      </w:r>
      <w:r>
        <w:rPr>
          <w:rFonts w:ascii="PT Astra Serif" w:hAnsi="PT Astra Serif"/>
          <w:b/>
          <w:sz w:val="28"/>
        </w:rPr>
        <w:t>МКОУ «Скуратовская СОШ»</w:t>
      </w:r>
    </w:p>
    <w:p w:rsidR="00F75D12" w:rsidRDefault="00F75D12" w:rsidP="00F75D12">
      <w:pPr>
        <w:contextualSpacing/>
        <w:jc w:val="center"/>
        <w:rPr>
          <w:rFonts w:ascii="PT Astra Serif" w:hAnsi="PT Astra Serif"/>
          <w:b/>
          <w:sz w:val="28"/>
        </w:rPr>
      </w:pPr>
    </w:p>
    <w:p w:rsidR="00664713" w:rsidRDefault="00664713" w:rsidP="00664713">
      <w:pPr>
        <w:contextualSpacing/>
        <w:jc w:val="center"/>
        <w:rPr>
          <w:rFonts w:ascii="PT Astra Serif" w:hAnsi="PT Astra Serif"/>
          <w:b/>
          <w:sz w:val="28"/>
          <w:u w:val="single"/>
        </w:rPr>
      </w:pPr>
      <w:r w:rsidRPr="00F75D12">
        <w:rPr>
          <w:rFonts w:ascii="PT Astra Serif" w:hAnsi="PT Astra Serif"/>
          <w:b/>
          <w:sz w:val="28"/>
          <w:u w:val="single"/>
        </w:rPr>
        <w:t xml:space="preserve">Вариант № </w:t>
      </w:r>
      <w:r>
        <w:rPr>
          <w:rFonts w:ascii="PT Astra Serif" w:hAnsi="PT Astra Serif"/>
          <w:b/>
          <w:sz w:val="28"/>
          <w:u w:val="single"/>
        </w:rPr>
        <w:t>2</w:t>
      </w:r>
    </w:p>
    <w:p w:rsidR="00AC78A7" w:rsidRDefault="00AC78A7" w:rsidP="00664713">
      <w:pPr>
        <w:contextualSpacing/>
        <w:jc w:val="center"/>
        <w:rPr>
          <w:rFonts w:ascii="PT Astra Serif" w:hAnsi="PT Astra Serif"/>
          <w:b/>
          <w:sz w:val="28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3066"/>
        <w:gridCol w:w="831"/>
        <w:gridCol w:w="698"/>
        <w:gridCol w:w="831"/>
        <w:gridCol w:w="1108"/>
        <w:gridCol w:w="1754"/>
      </w:tblGrid>
      <w:tr w:rsidR="00AC78A7" w:rsidRPr="00AC78A7" w:rsidTr="00AC78A7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Название меню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Единое примерное двухнедельное цикличное меню для обучающихся 7-11 лет в общеобразовательных организациях, расположенных на территории Тульской области (вариант № 2)</w:t>
            </w:r>
          </w:p>
        </w:tc>
      </w:tr>
      <w:tr w:rsidR="00AC78A7" w:rsidRPr="00AC78A7" w:rsidTr="009554DB">
        <w:trPr>
          <w:trHeight w:val="289"/>
        </w:trPr>
        <w:tc>
          <w:tcPr>
            <w:tcW w:w="2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Возрастная категория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от 7 до 11 лет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2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Характеристика питающихся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без особенностей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рецептуры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1 неделя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54-20з-2020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Горошек зеленый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22,1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240,5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Сыр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6F007D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107,5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4F2C46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AC78A7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,8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54-24с-2020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100,9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54-6г-2020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54-25м-2020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Курица тушеная с морковью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113,7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111,4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F007D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622265" w:rsidRDefault="006F007D" w:rsidP="006F007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714,8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Снежок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1,8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20,3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Вафли «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Боярушка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1690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55,7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216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1609,2</w:t>
            </w: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45,7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54-11р-2020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в томате с овощами (минтай)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147,3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Рис припущенный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54-21гн-2020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 и лимоном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110,5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504,6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111,9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Щи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 капустой и картофелем со сметаной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93,6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54-9м-2020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381,5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816,9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20632E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Кефир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86,7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20632E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274,9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20632E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Шоколадный батончик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20632E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622265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417,8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75,4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71,5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199,1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1739,3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-1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Суп молочный с гречневой крупой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60,9</w:t>
            </w:r>
          </w:p>
        </w:tc>
      </w:tr>
      <w:tr w:rsidR="009554DB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9554DB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35,0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4F2C46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473,3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554DB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49,9</w:t>
            </w:r>
          </w:p>
        </w:tc>
      </w:tr>
      <w:tr w:rsidR="009554DB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54-25с-2020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DB" w:rsidRPr="00AC78A7" w:rsidRDefault="009554DB" w:rsidP="009554DB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110,9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2м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Гуляш из говядины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1г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295,6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9554DB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Компот из </w:t>
            </w:r>
            <w:r w:rsidR="009554DB">
              <w:rPr>
                <w:rFonts w:ascii="PT Astra Serif" w:hAnsi="PT Astra Serif"/>
                <w:color w:val="000000"/>
                <w:sz w:val="22"/>
                <w:szCs w:val="22"/>
              </w:rPr>
              <w:t>кураги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="004F2C46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4F2C46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781,6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Черешня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37,8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Йогурт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88,4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9554DB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Вафли Гулливер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157,2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283,4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1660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73,3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51,3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196,5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1538,3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54-1т-2020                                    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Запеканка из творога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301,3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54-23гн-2020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молоко</w:t>
            </w:r>
            <w:proofErr w:type="gram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сгущенное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65,5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8838AC" w:rsidRPr="00AC78A7" w:rsidTr="00D8352F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655,1</w:t>
            </w:r>
          </w:p>
        </w:tc>
      </w:tr>
      <w:tr w:rsidR="004F2C46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46" w:rsidRPr="00AC78A7" w:rsidRDefault="004F2C46" w:rsidP="004F2C46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8,5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54-4г-2020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233,7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54-6м-2020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Биточек из говядины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622265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265,7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персиковый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134,4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54-3соус-2020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Соус красный основной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1,63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1,22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4,45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35,1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772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Ацедофилин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Виноград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75,5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Печенье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Чоко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-пай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191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368,3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1670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54,6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60,9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215,5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1624,6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63,8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54-25.1к-2020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622265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рисовая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270,6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Чай с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молоком 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27,2</w:t>
            </w:r>
          </w:p>
        </w:tc>
      </w:tr>
      <w:tr w:rsidR="008838A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AC" w:rsidRPr="00AC78A7" w:rsidRDefault="008838AC" w:rsidP="008838A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54-6о-2020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Яйцо вареное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56,6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72,4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512,5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92,2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622265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54-11г-2020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622265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125,5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622265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54-2м-2020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622265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Гуляш из куриной грудки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341,5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54-4хн-2020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Компот из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яблок и апельсинов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776,8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Батончик шоколадный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116,2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Печенье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124,7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286,4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1615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62,6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59,2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198,4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1575,7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54-2о-2020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Омлет с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сыром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153,5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54-45гн-2020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Какао на молоке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161,7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85,8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54-17с-2020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Суп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овощной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145,8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1г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295,6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54-8м-2020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Тефтели из говядины паровые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10,72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7,49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747,6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54-2в-2020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Вафли Ух-ты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49,1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Снежок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60,6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50,9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214,1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1555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Вареники ленивые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329,4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молоко</w:t>
            </w:r>
            <w:proofErr w:type="gram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сгущенное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Черешня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49,1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531,6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54-18з-2020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Борщ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из свежей капусты со сметаной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92,2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54-11р-2020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Гуляш из говядины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147,3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757,4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54-1в-2020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Пряник Тульский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222,8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Ацидофилин 3.2%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109,6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Киви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49,1</w:t>
            </w:r>
          </w:p>
        </w:tc>
      </w:tr>
      <w:tr w:rsidR="00D8352F" w:rsidRPr="00AC78A7" w:rsidTr="009554DB">
        <w:trPr>
          <w:trHeight w:val="356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332,4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63,9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60,8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205,5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1621,4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54-17з-2020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свеклы отварной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56,8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54-6г-2020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54-5м-2020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Биточек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из курицы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лимоном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441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517,4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54-7с-2020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Суп картофельный с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рыбой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119,6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Голубцы ленивые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226,9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54-4хн-2020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Компот из изюма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Печенье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Чоко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-пай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Персик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281,6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1645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61,7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43,8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231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1562,9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383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Суп молочный с гречневой крупой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офейный напиток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54-6о-2020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Яйцо вареное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56,6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Нектарин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128,1</w:t>
            </w:r>
          </w:p>
        </w:tc>
      </w:tr>
      <w:tr w:rsidR="00D8352F" w:rsidRPr="00AC78A7" w:rsidTr="009554DB">
        <w:trPr>
          <w:trHeight w:val="354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545,3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C72E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67,9</w:t>
            </w:r>
          </w:p>
        </w:tc>
      </w:tr>
      <w:tr w:rsidR="009C72E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54-11р-2020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в томате с овощами (минтай)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9C72E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Рис припущенный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226,9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Йогурт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118,4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Вафли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Боярушка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137,6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1490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56,7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201,4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1588,3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C72E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54-12з-2020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Default="009C72EC" w:rsidP="009C72EC">
            <w:pPr>
              <w:ind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107,5</w:t>
            </w:r>
          </w:p>
        </w:tc>
      </w:tr>
      <w:tr w:rsidR="009C72E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54-3г-2020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 с сыром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307,6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3з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Помидоры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Суп крестьянский с перловкой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</w:tr>
      <w:tr w:rsidR="009C72EC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54-12м-2020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622265" w:rsidRDefault="009C72EC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2EC" w:rsidRPr="00AC78A7" w:rsidRDefault="009C72EC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173,7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хн-2020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Компот из 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кураги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706,6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Кефир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Пряник Тульский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D8352F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86,6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</w:t>
            </w:r>
            <w:proofErr w:type="spellEnd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9C72EC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Абрикос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9C72EC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9C72EC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284,1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227,6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1549,7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завтрак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513,33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21,89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19,38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65,54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523,33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обед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782,5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32,95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26,99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100,98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777,39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329,58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10,31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46,17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313,93</w:t>
            </w:r>
          </w:p>
        </w:tc>
      </w:tr>
      <w:tr w:rsidR="00D8352F" w:rsidRPr="00AC78A7" w:rsidTr="009554DB">
        <w:trPr>
          <w:trHeight w:val="289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период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1625,4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212,7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2F" w:rsidRPr="00AC78A7" w:rsidRDefault="00D8352F" w:rsidP="00D8352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1614,7</w:t>
            </w:r>
          </w:p>
        </w:tc>
      </w:tr>
    </w:tbl>
    <w:p w:rsidR="00F75D12" w:rsidRPr="00B270DD" w:rsidRDefault="00F75D12" w:rsidP="00F75D12">
      <w:pPr>
        <w:contextualSpacing/>
      </w:pPr>
    </w:p>
    <w:sectPr w:rsidR="00F75D12" w:rsidRPr="00B270DD" w:rsidSect="005640DF">
      <w:pgSz w:w="11906" w:h="16838" w:code="9"/>
      <w:pgMar w:top="1134" w:right="851" w:bottom="1134" w:left="1418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EE" w:rsidRDefault="002C67EE">
      <w:r>
        <w:separator/>
      </w:r>
    </w:p>
  </w:endnote>
  <w:endnote w:type="continuationSeparator" w:id="0">
    <w:p w:rsidR="002C67EE" w:rsidRDefault="002C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EE" w:rsidRDefault="002C67EE">
      <w:r>
        <w:separator/>
      </w:r>
    </w:p>
  </w:footnote>
  <w:footnote w:type="continuationSeparator" w:id="0">
    <w:p w:rsidR="002C67EE" w:rsidRDefault="002C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2F" w:rsidRDefault="00D83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352F" w:rsidRDefault="00D83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09001"/>
      <w:docPartObj>
        <w:docPartGallery w:val="Page Numbers (Top of Page)"/>
        <w:docPartUnique/>
      </w:docPartObj>
    </w:sdtPr>
    <w:sdtEndPr/>
    <w:sdtContent>
      <w:p w:rsidR="00D8352F" w:rsidRDefault="00D8352F">
        <w:pPr>
          <w:pStyle w:val="a3"/>
          <w:jc w:val="center"/>
        </w:pPr>
      </w:p>
      <w:p w:rsidR="00D8352F" w:rsidRDefault="00D8352F">
        <w:pPr>
          <w:pStyle w:val="a3"/>
          <w:jc w:val="center"/>
        </w:pPr>
      </w:p>
      <w:p w:rsidR="00D8352F" w:rsidRDefault="00D835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8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A0"/>
    <w:rsid w:val="0006589B"/>
    <w:rsid w:val="000861A3"/>
    <w:rsid w:val="000D0DED"/>
    <w:rsid w:val="00187868"/>
    <w:rsid w:val="001C28C7"/>
    <w:rsid w:val="001D707F"/>
    <w:rsid w:val="0020632E"/>
    <w:rsid w:val="002C67EE"/>
    <w:rsid w:val="00301E6E"/>
    <w:rsid w:val="003734B9"/>
    <w:rsid w:val="00423624"/>
    <w:rsid w:val="004608ED"/>
    <w:rsid w:val="004F2C46"/>
    <w:rsid w:val="005640DF"/>
    <w:rsid w:val="005A3F07"/>
    <w:rsid w:val="005C158C"/>
    <w:rsid w:val="00622265"/>
    <w:rsid w:val="00664713"/>
    <w:rsid w:val="006F007D"/>
    <w:rsid w:val="00753E02"/>
    <w:rsid w:val="007871F4"/>
    <w:rsid w:val="008838AC"/>
    <w:rsid w:val="008D073E"/>
    <w:rsid w:val="00913CB6"/>
    <w:rsid w:val="00931730"/>
    <w:rsid w:val="009554DB"/>
    <w:rsid w:val="009C72EC"/>
    <w:rsid w:val="009F2C7D"/>
    <w:rsid w:val="00A15AAD"/>
    <w:rsid w:val="00A50472"/>
    <w:rsid w:val="00A70824"/>
    <w:rsid w:val="00A859D3"/>
    <w:rsid w:val="00AC78A7"/>
    <w:rsid w:val="00B270DD"/>
    <w:rsid w:val="00B716BE"/>
    <w:rsid w:val="00B7260E"/>
    <w:rsid w:val="00C06BC5"/>
    <w:rsid w:val="00C118F8"/>
    <w:rsid w:val="00C81382"/>
    <w:rsid w:val="00C9268C"/>
    <w:rsid w:val="00CE6810"/>
    <w:rsid w:val="00D06812"/>
    <w:rsid w:val="00D8352F"/>
    <w:rsid w:val="00D838D3"/>
    <w:rsid w:val="00DC2484"/>
    <w:rsid w:val="00E53E74"/>
    <w:rsid w:val="00E9279D"/>
    <w:rsid w:val="00EA4011"/>
    <w:rsid w:val="00EC0BA0"/>
    <w:rsid w:val="00F42043"/>
    <w:rsid w:val="00F63AD8"/>
    <w:rsid w:val="00F75D12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391614-E7BB-4914-9567-5930144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C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2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0DFD-60CB-4C26-B2B6-503998E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7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Учитель</cp:lastModifiedBy>
  <cp:revision>2</cp:revision>
  <cp:lastPrinted>2024-06-07T08:41:00Z</cp:lastPrinted>
  <dcterms:created xsi:type="dcterms:W3CDTF">2024-06-07T08:42:00Z</dcterms:created>
  <dcterms:modified xsi:type="dcterms:W3CDTF">2024-06-07T08:42:00Z</dcterms:modified>
</cp:coreProperties>
</file>